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84" w:rsidRPr="00EB64F2" w:rsidRDefault="004C0A84" w:rsidP="00075DAC">
      <w:pPr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 w:rsidRPr="00EB64F2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标识、公益广告申请表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2410"/>
        <w:gridCol w:w="1843"/>
        <w:gridCol w:w="2693"/>
      </w:tblGrid>
      <w:tr w:rsidR="004C0A84" w:rsidRPr="00EB64F2">
        <w:trPr>
          <w:trHeight w:val="463"/>
        </w:trPr>
        <w:tc>
          <w:tcPr>
            <w:tcW w:w="2268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EB64F2">
              <w:rPr>
                <w:rFonts w:ascii="仿宋_GB2312" w:eastAsia="仿宋_GB2312" w:cs="仿宋_GB2312" w:hint="eastAsia"/>
                <w:sz w:val="32"/>
                <w:szCs w:val="32"/>
              </w:rPr>
              <w:t>类别</w:t>
            </w:r>
            <w:r w:rsidRPr="00EB64F2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B64F2">
              <w:rPr>
                <w:rFonts w:ascii="仿宋_GB2312" w:eastAsia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2693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C0A84" w:rsidRPr="00EB64F2">
        <w:tc>
          <w:tcPr>
            <w:tcW w:w="2268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B64F2">
              <w:rPr>
                <w:rFonts w:ascii="仿宋_GB2312" w:eastAsia="仿宋_GB2312" w:cs="仿宋_GB2312" w:hint="eastAsia"/>
                <w:sz w:val="32"/>
                <w:szCs w:val="32"/>
              </w:rPr>
              <w:t>作者（合作者）</w:t>
            </w:r>
          </w:p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B64F2">
              <w:rPr>
                <w:rFonts w:ascii="仿宋_GB2312" w:eastAsia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B64F2">
              <w:rPr>
                <w:rFonts w:ascii="仿宋_GB2312" w:eastAsia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693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C0A84" w:rsidRPr="00EB64F2">
        <w:trPr>
          <w:trHeight w:val="479"/>
        </w:trPr>
        <w:tc>
          <w:tcPr>
            <w:tcW w:w="2268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B64F2">
              <w:rPr>
                <w:rFonts w:ascii="仿宋_GB2312" w:eastAsia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2410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B64F2">
              <w:rPr>
                <w:rFonts w:ascii="仿宋_GB2312" w:eastAsia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693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C0A84" w:rsidRPr="00EB64F2">
        <w:trPr>
          <w:trHeight w:val="699"/>
        </w:trPr>
        <w:tc>
          <w:tcPr>
            <w:tcW w:w="2268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B64F2">
              <w:rPr>
                <w:rFonts w:ascii="仿宋_GB2312" w:eastAsia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410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B64F2">
              <w:rPr>
                <w:rFonts w:ascii="仿宋_GB2312" w:eastAsia="仿宋_GB2312" w:cs="仿宋_GB2312" w:hint="eastAsia"/>
                <w:sz w:val="32"/>
                <w:szCs w:val="32"/>
              </w:rPr>
              <w:t>邮编</w:t>
            </w:r>
          </w:p>
        </w:tc>
        <w:tc>
          <w:tcPr>
            <w:tcW w:w="2693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C0A84" w:rsidRPr="00EB64F2">
        <w:trPr>
          <w:trHeight w:val="695"/>
        </w:trPr>
        <w:tc>
          <w:tcPr>
            <w:tcW w:w="2268" w:type="dxa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B64F2">
              <w:rPr>
                <w:rFonts w:ascii="仿宋_GB2312" w:eastAsia="仿宋_GB2312" w:cs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6946" w:type="dxa"/>
            <w:gridSpan w:val="3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C0A84" w:rsidRPr="00EB64F2">
        <w:trPr>
          <w:trHeight w:val="2972"/>
        </w:trPr>
        <w:tc>
          <w:tcPr>
            <w:tcW w:w="2268" w:type="dxa"/>
            <w:vAlign w:val="center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B64F2">
              <w:rPr>
                <w:rFonts w:ascii="仿宋_GB2312" w:eastAsia="仿宋_GB2312" w:cs="仿宋_GB2312" w:hint="eastAsia"/>
                <w:sz w:val="32"/>
                <w:szCs w:val="32"/>
              </w:rPr>
              <w:t>创作理念</w:t>
            </w:r>
          </w:p>
        </w:tc>
        <w:tc>
          <w:tcPr>
            <w:tcW w:w="6946" w:type="dxa"/>
            <w:gridSpan w:val="3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C0A84" w:rsidRPr="00EB64F2">
        <w:trPr>
          <w:trHeight w:val="4077"/>
        </w:trPr>
        <w:tc>
          <w:tcPr>
            <w:tcW w:w="2268" w:type="dxa"/>
            <w:vAlign w:val="center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B64F2">
              <w:rPr>
                <w:rFonts w:ascii="仿宋_GB2312" w:eastAsia="仿宋_GB2312" w:cs="仿宋_GB2312" w:hint="eastAsia"/>
                <w:sz w:val="32"/>
                <w:szCs w:val="32"/>
              </w:rPr>
              <w:t>作品含义</w:t>
            </w:r>
          </w:p>
        </w:tc>
        <w:tc>
          <w:tcPr>
            <w:tcW w:w="6946" w:type="dxa"/>
            <w:gridSpan w:val="3"/>
          </w:tcPr>
          <w:p w:rsidR="004C0A84" w:rsidRPr="00EB64F2" w:rsidRDefault="004C0A84" w:rsidP="008B4CFA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4C0A84" w:rsidRPr="00EB64F2" w:rsidRDefault="004C0A84" w:rsidP="00075DAC">
      <w:pPr>
        <w:jc w:val="center"/>
        <w:rPr>
          <w:rFonts w:ascii="仿宋_GB2312" w:eastAsia="仿宋_GB2312" w:cs="Times New Roman"/>
        </w:rPr>
      </w:pPr>
    </w:p>
    <w:sectPr w:rsidR="004C0A84" w:rsidRPr="00EB64F2" w:rsidSect="00EE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DAC"/>
    <w:rsid w:val="00075DAC"/>
    <w:rsid w:val="004C0A84"/>
    <w:rsid w:val="008B4CFA"/>
    <w:rsid w:val="008E0E3F"/>
    <w:rsid w:val="009F2DFF"/>
    <w:rsid w:val="00C579D1"/>
    <w:rsid w:val="00D75D1E"/>
    <w:rsid w:val="00EB64F2"/>
    <w:rsid w:val="00EE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4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5DA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</Words>
  <Characters>72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宣传部</dc:creator>
  <cp:keywords/>
  <dc:description/>
  <cp:lastModifiedBy>常斐</cp:lastModifiedBy>
  <cp:revision>3</cp:revision>
  <dcterms:created xsi:type="dcterms:W3CDTF">2018-06-05T02:11:00Z</dcterms:created>
  <dcterms:modified xsi:type="dcterms:W3CDTF">2018-06-05T02:13:00Z</dcterms:modified>
</cp:coreProperties>
</file>